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AF4F" w14:textId="77777777" w:rsidR="00D214C6" w:rsidRDefault="00F820E0">
      <w:pPr>
        <w:pStyle w:val="Standard"/>
        <w:spacing w:line="276" w:lineRule="auto"/>
        <w:jc w:val="both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Allegato “A”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CIP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tbl>
      <w:tblPr>
        <w:tblW w:w="9818" w:type="dxa"/>
        <w:tblInd w:w="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8"/>
      </w:tblGrid>
      <w:tr w:rsidR="00D214C6" w14:paraId="68553F64" w14:textId="77777777" w:rsidTr="00AE0418">
        <w:trPr>
          <w:trHeight w:val="1285"/>
        </w:trPr>
        <w:tc>
          <w:tcPr>
            <w:tcW w:w="9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47F5" w14:textId="34DB6A76" w:rsidR="00D214C6" w:rsidRDefault="00F820E0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L.r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r w:rsidR="0061645F">
              <w:rPr>
                <w:rFonts w:ascii="Calibri" w:hAnsi="Calibri" w:cs="Calibri"/>
                <w:i/>
                <w:iCs/>
                <w:sz w:val="22"/>
                <w:szCs w:val="22"/>
              </w:rPr>
              <w:t>22 febbraio 2023, n. 2, art. 26, comma 7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56596F2C" w14:textId="57A976CE" w:rsidR="00D214C6" w:rsidRDefault="00F820E0">
            <w:pPr>
              <w:pStyle w:val="TableContents"/>
              <w:spacing w:line="276" w:lineRule="auto"/>
              <w:jc w:val="right"/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Stagione Sportiva 202</w:t>
            </w:r>
            <w:r w:rsidR="0061645F">
              <w:rPr>
                <w:rFonts w:ascii="Calibri" w:hAnsi="Calibri" w:cs="Calibri"/>
                <w:i/>
                <w:iCs/>
                <w:sz w:val="28"/>
                <w:szCs w:val="28"/>
              </w:rPr>
              <w:t>3</w:t>
            </w:r>
          </w:p>
          <w:p w14:paraId="400ADDC6" w14:textId="46A2F7A0" w:rsidR="00D214C6" w:rsidRDefault="005C1FA2">
            <w:pPr>
              <w:pStyle w:val="TableContents"/>
              <w:spacing w:line="276" w:lineRule="auto"/>
              <w:jc w:val="right"/>
            </w:pPr>
            <w:r>
              <w:rPr>
                <w:sz w:val="24"/>
                <w:szCs w:val="24"/>
              </w:rPr>
              <w:t>Contributo spese</w:t>
            </w:r>
            <w:r w:rsidR="00F820E0">
              <w:rPr>
                <w:sz w:val="24"/>
                <w:szCs w:val="24"/>
              </w:rPr>
              <w:t xml:space="preserve"> di trasporto agli atleti disabili</w:t>
            </w:r>
          </w:p>
          <w:p w14:paraId="7BEAD941" w14:textId="7007D3A7" w:rsidR="00D214C6" w:rsidRDefault="00F820E0">
            <w:pPr>
              <w:pStyle w:val="TableContents"/>
              <w:spacing w:line="276" w:lineRule="auto"/>
              <w:jc w:val="right"/>
            </w:pPr>
            <w:r>
              <w:rPr>
                <w:sz w:val="24"/>
                <w:szCs w:val="24"/>
              </w:rPr>
              <w:t>Disciplina_____________</w:t>
            </w:r>
            <w:r w:rsidR="005C1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Federazione__________________</w:t>
            </w:r>
          </w:p>
          <w:p w14:paraId="7B9D9B21" w14:textId="77777777" w:rsidR="00D214C6" w:rsidRDefault="00D214C6">
            <w:pPr>
              <w:pStyle w:val="TableContents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14:paraId="296DC9A7" w14:textId="77777777" w:rsidR="00D214C6" w:rsidRDefault="00F820E0">
      <w:pPr>
        <w:pStyle w:val="Standard"/>
        <w:spacing w:line="276" w:lineRule="auto"/>
      </w:pPr>
      <w:r>
        <w:tab/>
      </w:r>
      <w:r>
        <w:tab/>
      </w:r>
      <w:r>
        <w:tab/>
      </w:r>
      <w:r>
        <w:tab/>
      </w:r>
    </w:p>
    <w:p w14:paraId="73DDDBD7" w14:textId="1C2945F2" w:rsidR="00D214C6" w:rsidRDefault="00F820E0">
      <w:pPr>
        <w:pStyle w:val="Standard"/>
        <w:spacing w:line="276" w:lineRule="auto"/>
        <w:jc w:val="both"/>
        <w:rPr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Oggetto: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  <w:shd w:val="clear" w:color="auto" w:fill="FFFFFF"/>
        </w:rPr>
        <w:t>RICHIESTA CONTRIBUTI PER LA PARTECIPAZIONE ALLE ATTIVITA’ SPORTIVE AGONISTICHE PARALIMPICHE PER LA STAGIONE SPORTIVA 202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2,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ai sensi del comma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7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dell’art.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26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della legge regionale 2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febbraio 2023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n.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.</w:t>
      </w:r>
    </w:p>
    <w:p w14:paraId="2147AE95" w14:textId="77777777" w:rsidR="00D214C6" w:rsidRDefault="00F820E0">
      <w:pPr>
        <w:pStyle w:val="Standard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6015E1F" w14:textId="77777777" w:rsidR="00D214C6" w:rsidRDefault="00F820E0">
      <w:pPr>
        <w:pStyle w:val="Standard"/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Alla Società sportiva_________________________</w:t>
      </w:r>
    </w:p>
    <w:p w14:paraId="0D84BCDB" w14:textId="77777777" w:rsidR="00D214C6" w:rsidRDefault="00F820E0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via_______________________________________</w:t>
      </w:r>
    </w:p>
    <w:p w14:paraId="384DDF1F" w14:textId="77777777" w:rsidR="00D214C6" w:rsidRDefault="00F820E0">
      <w:pPr>
        <w:pStyle w:val="Standard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_______________________________</w:t>
      </w:r>
    </w:p>
    <w:p w14:paraId="1E757FA1" w14:textId="77777777" w:rsidR="00D214C6" w:rsidRDefault="00D214C6">
      <w:pPr>
        <w:pStyle w:val="Standard"/>
        <w:spacing w:line="276" w:lineRule="auto"/>
        <w:jc w:val="both"/>
        <w:rPr>
          <w:b/>
          <w:bCs/>
        </w:rPr>
      </w:pPr>
    </w:p>
    <w:p w14:paraId="1CAE1563" w14:textId="77777777" w:rsidR="00D214C6" w:rsidRDefault="00F820E0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________________, il ______________, residente/domiciliato in __________________________via _______________________, recapito telefonico n. _____________________________, indirizzo mail __________________________,   quale atleta partecipante alle attività sportive agonistiche paralimpiche di Codesta Società sportiva per la disciplina ________________________</w:t>
      </w:r>
    </w:p>
    <w:p w14:paraId="5D773EE5" w14:textId="77777777" w:rsidR="00D214C6" w:rsidRDefault="00F820E0">
      <w:pPr>
        <w:pStyle w:val="Standard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 H I E D E</w:t>
      </w:r>
    </w:p>
    <w:p w14:paraId="42B4BF6B" w14:textId="29BD59B0" w:rsidR="00D214C6" w:rsidRDefault="00F820E0">
      <w:pPr>
        <w:pStyle w:val="Standard"/>
        <w:spacing w:line="276" w:lineRule="auto"/>
        <w:jc w:val="both"/>
      </w:pP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di essere ammesso ai benefici previsti dal comma 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7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dell’art.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26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della legge regionale 2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febbraio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202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3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n.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  e, </w:t>
      </w:r>
      <w:r>
        <w:rPr>
          <w:color w:val="000000"/>
          <w:sz w:val="22"/>
          <w:szCs w:val="22"/>
        </w:rPr>
        <w:t xml:space="preserve">tal fine, ai sensi del D.P.R.  28.12.2000 n.445, consapevole delle sanzioni previste in caso di dichiarazioni mendaci, </w:t>
      </w:r>
      <w:r>
        <w:rPr>
          <w:color w:val="000000"/>
          <w:sz w:val="22"/>
          <w:szCs w:val="22"/>
        </w:rPr>
        <w:tab/>
      </w:r>
    </w:p>
    <w:p w14:paraId="2B2038C0" w14:textId="77777777" w:rsidR="00D214C6" w:rsidRDefault="00F820E0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b/>
          <w:bCs/>
          <w:color w:val="000000"/>
          <w:sz w:val="22"/>
          <w:szCs w:val="22"/>
        </w:rPr>
        <w:t>D I C H I A R A</w:t>
      </w:r>
    </w:p>
    <w:p w14:paraId="0E2DDF2A" w14:textId="6E543F17" w:rsidR="00D214C6" w:rsidRDefault="00F820E0">
      <w:pPr>
        <w:pStyle w:val="Standard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  iscritto/tesserato, per la stagione sportiva 202</w:t>
      </w:r>
      <w:r w:rsidR="0061645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/2</w:t>
      </w:r>
      <w:r w:rsidR="0061645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 presso  Codesta Società sportiva, per la disciplina paralimpica  __________________, di essere in regola con il pagamento delle quote sociali  e di avere partecipato alle seguenti  attività sportive agonistiche: ________________________________________________________________________________;</w:t>
      </w:r>
    </w:p>
    <w:p w14:paraId="10D717B1" w14:textId="310534F7" w:rsidR="00D214C6" w:rsidRDefault="00F820E0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 presentato analoga istanza di contributo ad altra Società </w:t>
      </w:r>
      <w:proofErr w:type="gramStart"/>
      <w:r>
        <w:rPr>
          <w:color w:val="000000"/>
          <w:sz w:val="22"/>
          <w:szCs w:val="22"/>
        </w:rPr>
        <w:t>Sportiva ;</w:t>
      </w:r>
      <w:proofErr w:type="gramEnd"/>
    </w:p>
    <w:p w14:paraId="26B49514" w14:textId="02BA51B6" w:rsidR="00D214C6" w:rsidRDefault="00F820E0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 sostenuto, a decorrere </w:t>
      </w:r>
      <w:proofErr w:type="gramStart"/>
      <w:r>
        <w:rPr>
          <w:color w:val="000000"/>
          <w:sz w:val="22"/>
          <w:szCs w:val="22"/>
        </w:rPr>
        <w:t>dal</w:t>
      </w:r>
      <w:r w:rsidR="0061645F">
        <w:rPr>
          <w:color w:val="000000"/>
          <w:sz w:val="22"/>
          <w:szCs w:val="22"/>
        </w:rPr>
        <w:t>l’1</w:t>
      </w:r>
      <w:r>
        <w:rPr>
          <w:color w:val="000000"/>
          <w:sz w:val="22"/>
          <w:szCs w:val="22"/>
        </w:rPr>
        <w:t xml:space="preserve"> ma</w:t>
      </w:r>
      <w:r w:rsidR="0061645F">
        <w:rPr>
          <w:color w:val="000000"/>
          <w:sz w:val="22"/>
          <w:szCs w:val="22"/>
        </w:rPr>
        <w:t>rz</w:t>
      </w:r>
      <w:r>
        <w:rPr>
          <w:color w:val="000000"/>
          <w:sz w:val="22"/>
          <w:szCs w:val="22"/>
        </w:rPr>
        <w:t>o</w:t>
      </w:r>
      <w:proofErr w:type="gramEnd"/>
      <w:r>
        <w:rPr>
          <w:color w:val="000000"/>
          <w:sz w:val="22"/>
          <w:szCs w:val="22"/>
        </w:rPr>
        <w:t xml:space="preserve"> 202</w:t>
      </w:r>
      <w:r w:rsidR="0061645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 le seguenti spese di trasporto, per un totale di euro_________________, per raggiungere le rispettive sedi di allenamento:</w:t>
      </w:r>
    </w:p>
    <w:p w14:paraId="78C7E772" w14:textId="77777777" w:rsidR="00D214C6" w:rsidRDefault="00D214C6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8838" w:type="dxa"/>
        <w:tblInd w:w="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0"/>
        <w:gridCol w:w="1800"/>
        <w:gridCol w:w="1938"/>
        <w:gridCol w:w="1925"/>
        <w:gridCol w:w="1925"/>
      </w:tblGrid>
      <w:tr w:rsidR="00D214C6" w14:paraId="00D02463" w14:textId="77777777">
        <w:tc>
          <w:tcPr>
            <w:tcW w:w="1250" w:type="dxa"/>
          </w:tcPr>
          <w:p w14:paraId="2806EFAF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____________________________________________</w:t>
            </w:r>
          </w:p>
        </w:tc>
        <w:tc>
          <w:tcPr>
            <w:tcW w:w="1800" w:type="dxa"/>
          </w:tcPr>
          <w:p w14:paraId="2D25DC60" w14:textId="77777777" w:rsidR="00D214C6" w:rsidRDefault="00F820E0">
            <w:pPr>
              <w:pStyle w:val="Standard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domicilio</w:t>
            </w:r>
          </w:p>
          <w:p w14:paraId="20841383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  <w:tc>
          <w:tcPr>
            <w:tcW w:w="1938" w:type="dxa"/>
          </w:tcPr>
          <w:p w14:paraId="05ED4AC1" w14:textId="40DD693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Sede allenamenti ____________________________________________________________________</w:t>
            </w:r>
          </w:p>
        </w:tc>
        <w:tc>
          <w:tcPr>
            <w:tcW w:w="1925" w:type="dxa"/>
          </w:tcPr>
          <w:p w14:paraId="7B59907F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tipologia di spesa ____________________________________________________________________</w:t>
            </w:r>
          </w:p>
        </w:tc>
        <w:tc>
          <w:tcPr>
            <w:tcW w:w="1925" w:type="dxa"/>
          </w:tcPr>
          <w:p w14:paraId="360955CB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Importo</w:t>
            </w:r>
          </w:p>
          <w:p w14:paraId="1F2D17C0" w14:textId="38D06BF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</w:t>
            </w:r>
            <w:r w:rsidR="0061645F"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</w:p>
          <w:p w14:paraId="1FF4F3C6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</w:t>
            </w:r>
          </w:p>
          <w:p w14:paraId="1338B04D" w14:textId="77777777" w:rsidR="00D214C6" w:rsidRDefault="00D214C6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C109619" w14:textId="66E5BB00" w:rsidR="00D214C6" w:rsidRDefault="00F820E0">
      <w:pPr>
        <w:pStyle w:val="Standard"/>
        <w:ind w:left="737" w:hanging="340"/>
      </w:pPr>
      <w:r>
        <w:rPr>
          <w:rFonts w:eastAsia="TimesNewRomanPSMT"/>
          <w:b/>
          <w:bCs/>
          <w:sz w:val="22"/>
          <w:szCs w:val="22"/>
        </w:rPr>
        <w:t xml:space="preserve">d) </w:t>
      </w:r>
      <w:r>
        <w:rPr>
          <w:rFonts w:eastAsia="TimesNewRomanPSMT"/>
          <w:sz w:val="21"/>
          <w:szCs w:val="21"/>
        </w:rPr>
        <w:t xml:space="preserve">i relativi documenti giustificativi comprovanti le superiori spese sono muniti della seguente attestazione: </w:t>
      </w:r>
      <w:r>
        <w:rPr>
          <w:rFonts w:eastAsia="TimesNewRomanPSMT"/>
          <w:b/>
          <w:bCs/>
          <w:sz w:val="21"/>
          <w:szCs w:val="21"/>
        </w:rPr>
        <w:t xml:space="preserve">“DOCUMENTO UTILIZZATO QUALE GIUSTIFICATIVO PER L’EROGAZIONE DEL CONTRIBUTO PREVISTO DALLA LEGGE REGIONALE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22.02.2023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n.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ART.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26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COMMA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7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</w:t>
      </w:r>
      <w:r>
        <w:rPr>
          <w:rFonts w:eastAsia="TimesNewRomanPSMT"/>
          <w:b/>
          <w:bCs/>
          <w:sz w:val="21"/>
          <w:szCs w:val="21"/>
        </w:rPr>
        <w:t xml:space="preserve"> CONCESSO DALL’AMMINISTRAZIONE REGIONALE – ASSESSORATO TURISMO, SPORT E SPETTACOLO – PER L’ANNO 202</w:t>
      </w:r>
      <w:r w:rsidR="0061645F">
        <w:rPr>
          <w:rFonts w:eastAsia="TimesNewRomanPSMT"/>
          <w:b/>
          <w:bCs/>
          <w:sz w:val="21"/>
          <w:szCs w:val="21"/>
        </w:rPr>
        <w:t>3</w:t>
      </w:r>
      <w:r>
        <w:rPr>
          <w:rFonts w:eastAsia="TimesNewRomanPSMT"/>
          <w:b/>
          <w:bCs/>
          <w:sz w:val="21"/>
          <w:szCs w:val="21"/>
        </w:rPr>
        <w:t xml:space="preserve"> NON </w:t>
      </w:r>
      <w:proofErr w:type="gramStart"/>
      <w:r>
        <w:rPr>
          <w:rFonts w:eastAsia="TimesNewRomanPSMT"/>
          <w:b/>
          <w:bCs/>
          <w:sz w:val="21"/>
          <w:szCs w:val="21"/>
        </w:rPr>
        <w:t>E'</w:t>
      </w:r>
      <w:proofErr w:type="gramEnd"/>
      <w:r>
        <w:rPr>
          <w:rFonts w:eastAsia="TimesNewRomanPSMT"/>
          <w:b/>
          <w:bCs/>
          <w:sz w:val="21"/>
          <w:szCs w:val="21"/>
        </w:rPr>
        <w:t xml:space="preserve"> STATO E NON SARA' PRESENTATO PER L’OTTENIMENTO DI ULTERIORI SOMME A VARIO TITOLO”</w:t>
      </w:r>
      <w:r>
        <w:rPr>
          <w:rFonts w:eastAsia="TimesNewRomanPSMT"/>
          <w:sz w:val="21"/>
          <w:szCs w:val="21"/>
        </w:rPr>
        <w:t>.</w:t>
      </w:r>
    </w:p>
    <w:p w14:paraId="335B1666" w14:textId="6D74748F" w:rsidR="00D214C6" w:rsidRDefault="00F820E0">
      <w:pPr>
        <w:pStyle w:val="Standard"/>
        <w:ind w:left="737" w:hanging="283"/>
        <w:jc w:val="both"/>
      </w:pPr>
      <w:r>
        <w:rPr>
          <w:rFonts w:eastAsia="TimesNewRomanPSMT"/>
          <w:b/>
          <w:bCs/>
          <w:sz w:val="22"/>
          <w:szCs w:val="22"/>
        </w:rPr>
        <w:t xml:space="preserve">e)  </w:t>
      </w:r>
      <w:r>
        <w:rPr>
          <w:rFonts w:eastAsia="TimesNewRomanPSMT"/>
          <w:sz w:val="22"/>
          <w:szCs w:val="22"/>
        </w:rPr>
        <w:t xml:space="preserve">Tale documentazione sarà conservata per dieci anni a cura del sottoscritto, al fine di consentire la verifica da parte dell’Amministrazione regionale, presso il seguente </w:t>
      </w:r>
      <w:proofErr w:type="gramStart"/>
      <w:r>
        <w:rPr>
          <w:rFonts w:eastAsia="TimesNewRomanPSMT"/>
          <w:sz w:val="22"/>
          <w:szCs w:val="22"/>
        </w:rPr>
        <w:t>indirizzo:_</w:t>
      </w:r>
      <w:proofErr w:type="gramEnd"/>
      <w:r>
        <w:rPr>
          <w:rFonts w:eastAsia="TimesNewRomanPSMT"/>
          <w:sz w:val="22"/>
          <w:szCs w:val="22"/>
        </w:rPr>
        <w:t>________________________________________________________;</w:t>
      </w:r>
    </w:p>
    <w:p w14:paraId="487719C6" w14:textId="77777777" w:rsidR="00D214C6" w:rsidRDefault="00F820E0">
      <w:pPr>
        <w:pStyle w:val="Standard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 xml:space="preserve">         _______________lì______________</w:t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  <w:t xml:space="preserve">                                                                                                                               </w:t>
      </w:r>
      <w:r>
        <w:rPr>
          <w:rFonts w:eastAsia="TimesNewRomanPSMT"/>
          <w:sz w:val="22"/>
          <w:szCs w:val="22"/>
        </w:rPr>
        <w:tab/>
        <w:t>Firma</w:t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-BoldMT"/>
          <w:sz w:val="22"/>
          <w:szCs w:val="22"/>
        </w:rPr>
        <w:tab/>
      </w:r>
    </w:p>
    <w:p w14:paraId="46DA1E37" w14:textId="77777777" w:rsidR="00AE0418" w:rsidRDefault="00F820E0">
      <w:pPr>
        <w:pStyle w:val="Standard"/>
        <w:jc w:val="both"/>
        <w:rPr>
          <w:sz w:val="16"/>
          <w:szCs w:val="16"/>
        </w:rPr>
      </w:pPr>
      <w:r w:rsidRPr="00AE0418">
        <w:rPr>
          <w:color w:val="FF0000"/>
          <w:sz w:val="16"/>
          <w:szCs w:val="16"/>
        </w:rPr>
        <w:t>Si allega</w:t>
      </w:r>
      <w:r>
        <w:rPr>
          <w:sz w:val="16"/>
          <w:szCs w:val="16"/>
        </w:rPr>
        <w:t xml:space="preserve"> </w:t>
      </w:r>
    </w:p>
    <w:p w14:paraId="1C24AF27" w14:textId="3DE5D10A" w:rsidR="00D214C6" w:rsidRDefault="00F820E0" w:rsidP="00AE0418">
      <w:pPr>
        <w:pStyle w:val="Standard"/>
        <w:numPr>
          <w:ilvl w:val="0"/>
          <w:numId w:val="5"/>
        </w:numPr>
        <w:jc w:val="both"/>
      </w:pPr>
      <w:r w:rsidRPr="003E76BA">
        <w:rPr>
          <w:rFonts w:eastAsia="TimesNewRomanPSMT"/>
          <w:color w:val="FF0000"/>
          <w:sz w:val="16"/>
          <w:szCs w:val="16"/>
        </w:rPr>
        <w:t>fot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>ocopia codice</w:t>
      </w:r>
      <w:r w:rsidR="0061645F" w:rsidRPr="003E76BA">
        <w:rPr>
          <w:rFonts w:eastAsia="TimesNewRomanPSMT"/>
          <w:b/>
          <w:bCs/>
          <w:color w:val="FF0000"/>
          <w:sz w:val="16"/>
          <w:szCs w:val="16"/>
        </w:rPr>
        <w:t xml:space="preserve"> 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>fiscale</w:t>
      </w:r>
      <w:r w:rsidR="00AE0418" w:rsidRPr="003E76BA">
        <w:rPr>
          <w:rFonts w:eastAsia="TimesNewRomanPSMT"/>
          <w:b/>
          <w:bCs/>
          <w:color w:val="FF0000"/>
          <w:sz w:val="16"/>
          <w:szCs w:val="16"/>
        </w:rPr>
        <w:t xml:space="preserve"> e 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 xml:space="preserve">documento d'identità </w:t>
      </w:r>
      <w:r>
        <w:rPr>
          <w:rFonts w:eastAsia="TimesNewRomanPSMT"/>
          <w:b/>
          <w:bCs/>
          <w:sz w:val="16"/>
          <w:szCs w:val="16"/>
        </w:rPr>
        <w:t xml:space="preserve">                                                                           _________________________________</w:t>
      </w:r>
    </w:p>
    <w:p w14:paraId="46602610" w14:textId="70F8C1D9" w:rsidR="00D214C6" w:rsidRPr="003E76BA" w:rsidRDefault="00F820E0" w:rsidP="00AE0418">
      <w:pPr>
        <w:pStyle w:val="Standard"/>
        <w:numPr>
          <w:ilvl w:val="0"/>
          <w:numId w:val="5"/>
        </w:numPr>
        <w:jc w:val="both"/>
        <w:rPr>
          <w:color w:val="FF0000"/>
        </w:rPr>
      </w:pPr>
      <w:r w:rsidRPr="003E76BA">
        <w:rPr>
          <w:rFonts w:eastAsia="TimesNewRomanPSMT"/>
          <w:b/>
          <w:bCs/>
          <w:color w:val="FF0000"/>
          <w:sz w:val="16"/>
          <w:szCs w:val="16"/>
        </w:rPr>
        <w:t>giustificativi /ricevute spese sostenute</w:t>
      </w:r>
    </w:p>
    <w:p w14:paraId="1280C0E6" w14:textId="4C68643E" w:rsidR="00D214C6" w:rsidRDefault="00F820E0" w:rsidP="00AE0418">
      <w:pPr>
        <w:pStyle w:val="Standard"/>
        <w:numPr>
          <w:ilvl w:val="0"/>
          <w:numId w:val="5"/>
        </w:numPr>
        <w:jc w:val="both"/>
      </w:pPr>
      <w:r w:rsidRPr="003E76BA">
        <w:rPr>
          <w:rFonts w:eastAsia="TimesNewRomanPSMT"/>
          <w:b/>
          <w:bCs/>
          <w:color w:val="FF0000"/>
          <w:sz w:val="16"/>
          <w:szCs w:val="16"/>
        </w:rPr>
        <w:t>mod. Al</w:t>
      </w:r>
      <w:proofErr w:type="spellStart"/>
      <w:r w:rsidRPr="003E76BA">
        <w:rPr>
          <w:rFonts w:eastAsia="TimesNewRomanPSMT"/>
          <w:b/>
          <w:bCs/>
          <w:color w:val="FF0000"/>
          <w:sz w:val="16"/>
          <w:szCs w:val="16"/>
        </w:rPr>
        <w:t>l</w:t>
      </w:r>
      <w:proofErr w:type="spellEnd"/>
      <w:r w:rsidRPr="003E76BA">
        <w:rPr>
          <w:rFonts w:eastAsia="TimesNewRomanPSMT"/>
          <w:b/>
          <w:bCs/>
          <w:color w:val="FF0000"/>
          <w:sz w:val="16"/>
          <w:szCs w:val="16"/>
        </w:rPr>
        <w:t>. D con indicazione dei Km effettuati</w:t>
      </w:r>
      <w:r w:rsidR="00AE0418" w:rsidRPr="003E76BA">
        <w:rPr>
          <w:rFonts w:eastAsia="TimesNewRomanPSMT"/>
          <w:b/>
          <w:bCs/>
          <w:color w:val="FF0000"/>
          <w:sz w:val="16"/>
          <w:szCs w:val="16"/>
        </w:rPr>
        <w:t xml:space="preserve"> 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>per ciascun spostamento</w:t>
      </w:r>
      <w:r w:rsidRPr="00AE0418">
        <w:rPr>
          <w:rFonts w:eastAsia="TimesNewRomanPSMT"/>
          <w:sz w:val="16"/>
          <w:szCs w:val="16"/>
        </w:rP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sectPr w:rsidR="00D214C6">
      <w:headerReference w:type="default" r:id="rId7"/>
      <w:footerReference w:type="default" r:id="rId8"/>
      <w:pgSz w:w="11906" w:h="16838"/>
      <w:pgMar w:top="851" w:right="1134" w:bottom="169" w:left="1134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CBA6" w14:textId="77777777" w:rsidR="00A305F0" w:rsidRDefault="00A305F0">
      <w:pPr>
        <w:rPr>
          <w:rFonts w:hint="eastAsia"/>
        </w:rPr>
      </w:pPr>
      <w:r>
        <w:separator/>
      </w:r>
    </w:p>
  </w:endnote>
  <w:endnote w:type="continuationSeparator" w:id="0">
    <w:p w14:paraId="5BD3D8C8" w14:textId="77777777" w:rsidR="00A305F0" w:rsidRDefault="00A305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, Arial">
    <w:charset w:val="00"/>
    <w:family w:val="swiss"/>
    <w:pitch w:val="variable"/>
  </w:font>
  <w:font w:name="Andale Sans UI">
    <w:charset w:val="00"/>
    <w:family w:val="auto"/>
    <w:pitch w:val="variable"/>
  </w:font>
  <w:font w:name="Cochin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, 'Arial Unicode MS'">
    <w:charset w:val="00"/>
    <w:family w:val="auto"/>
    <w:pitch w:val="default"/>
  </w:font>
  <w:font w:name="SimSun, 宋体">
    <w:charset w:val="00"/>
    <w:family w:val="auto"/>
    <w:pitch w:val="variable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2FA2" w14:textId="77777777" w:rsidR="00F820E0" w:rsidRDefault="00F820E0">
    <w:pPr>
      <w:pStyle w:val="Standard"/>
      <w:spacing w:before="113" w:line="100" w:lineRule="atLeast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2E90" w14:textId="77777777" w:rsidR="00A305F0" w:rsidRDefault="00A305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D2A114" w14:textId="77777777" w:rsidR="00A305F0" w:rsidRDefault="00A305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8635" w14:textId="77777777" w:rsidR="00F820E0" w:rsidRDefault="00F820E0">
    <w:pPr>
      <w:pStyle w:val="Intestazione"/>
      <w:tabs>
        <w:tab w:val="clear" w:pos="4819"/>
        <w:tab w:val="clear" w:pos="9638"/>
        <w:tab w:val="left" w:pos="3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4516D"/>
    <w:multiLevelType w:val="multilevel"/>
    <w:tmpl w:val="2754377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C320C7A"/>
    <w:multiLevelType w:val="multilevel"/>
    <w:tmpl w:val="BC4C5E5A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79AA41C7"/>
    <w:multiLevelType w:val="hybridMultilevel"/>
    <w:tmpl w:val="8160B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6D95"/>
    <w:multiLevelType w:val="hybridMultilevel"/>
    <w:tmpl w:val="A57A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95587">
    <w:abstractNumId w:val="0"/>
  </w:num>
  <w:num w:numId="2" w16cid:durableId="1375347400">
    <w:abstractNumId w:val="1"/>
  </w:num>
  <w:num w:numId="3" w16cid:durableId="222179718">
    <w:abstractNumId w:val="1"/>
    <w:lvlOverride w:ilvl="0">
      <w:startOverride w:val="1"/>
    </w:lvlOverride>
  </w:num>
  <w:num w:numId="4" w16cid:durableId="1596553794">
    <w:abstractNumId w:val="3"/>
  </w:num>
  <w:num w:numId="5" w16cid:durableId="78250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5F"/>
    <w:rsid w:val="003E76BA"/>
    <w:rsid w:val="005C1FA2"/>
    <w:rsid w:val="0061645F"/>
    <w:rsid w:val="00A305F0"/>
    <w:rsid w:val="00AE0418"/>
    <w:rsid w:val="00D214C6"/>
    <w:rsid w:val="00F820E0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3446"/>
  <w15:docId w15:val="{ED1E2D79-8D31-4314-8EE4-17506E0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Georgia Ref" w:eastAsia="Georgia Ref" w:hAnsi="Georgia Ref" w:cs="Georgia Ref"/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suppressAutoHyphens/>
      <w:overflowPunct w:val="0"/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Intestazione5"/>
    <w:next w:val="Textbody"/>
    <w:uiPriority w:val="11"/>
    <w:qFormat/>
    <w:pPr>
      <w:jc w:val="center"/>
    </w:pPr>
    <w:rPr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customStyle="1" w:styleId="Body2">
    <w:name w:val="Body 2"/>
    <w:pPr>
      <w:suppressAutoHyphens/>
      <w:autoSpaceDN w:val="0"/>
      <w:spacing w:before="20"/>
      <w:textAlignment w:val="baseline"/>
    </w:pPr>
    <w:rPr>
      <w:rFonts w:ascii="Cochin" w:eastAsia="Arial Unicode MS" w:hAnsi="Cochin" w:cs="Cochin"/>
      <w:color w:val="383333"/>
      <w:kern w:val="3"/>
      <w:sz w:val="26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Carpredefinitoparagrafo4">
    <w:name w:val="Car. predefinito paragrafo4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reg\OneDrive\Desktop\D.D.G.%20n.%203311\All.%20A%20%20Istanza%20del%20soggetto%20alla%20AS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 A  Istanza del soggetto alla ASD</Template>
  <TotalTime>10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pregadio</dc:creator>
  <cp:keywords/>
  <cp:lastModifiedBy>Anna Maria Lorello</cp:lastModifiedBy>
  <cp:revision>19</cp:revision>
  <cp:lastPrinted>2022-11-30T11:43:00Z</cp:lastPrinted>
  <dcterms:created xsi:type="dcterms:W3CDTF">2023-06-08T16:16:00Z</dcterms:created>
  <dcterms:modified xsi:type="dcterms:W3CDTF">2023-10-03T12:01:00Z</dcterms:modified>
</cp:coreProperties>
</file>